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8D027" w14:textId="00C090A2" w:rsidR="00DF123D" w:rsidRPr="00DF123D" w:rsidRDefault="002A7101" w:rsidP="00DF12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Interim </w:t>
      </w:r>
      <w:r w:rsidR="000B1F63">
        <w:rPr>
          <w:b/>
          <w:sz w:val="22"/>
          <w:szCs w:val="22"/>
        </w:rPr>
        <w:t xml:space="preserve">Grant </w:t>
      </w:r>
      <w:r w:rsidR="00A86538">
        <w:rPr>
          <w:b/>
          <w:sz w:val="22"/>
          <w:szCs w:val="22"/>
        </w:rPr>
        <w:t>Report</w:t>
      </w:r>
    </w:p>
    <w:p w14:paraId="04963952" w14:textId="3506FA5D" w:rsidR="00DF123D" w:rsidRDefault="002A7101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Interim</w:t>
      </w:r>
      <w:r w:rsidR="0051255A">
        <w:rPr>
          <w:i/>
          <w:sz w:val="20"/>
          <w:szCs w:val="20"/>
        </w:rPr>
        <w:t xml:space="preserve"> Grant</w:t>
      </w:r>
      <w:r w:rsidR="00702B02">
        <w:rPr>
          <w:i/>
          <w:sz w:val="20"/>
          <w:szCs w:val="20"/>
        </w:rPr>
        <w:t xml:space="preserve"> Reports</w:t>
      </w:r>
      <w:r w:rsidR="00881A33">
        <w:rPr>
          <w:i/>
          <w:sz w:val="20"/>
          <w:szCs w:val="20"/>
        </w:rPr>
        <w:t xml:space="preserve"> must be submitted </w:t>
      </w:r>
      <w:r>
        <w:rPr>
          <w:i/>
          <w:sz w:val="20"/>
          <w:szCs w:val="20"/>
        </w:rPr>
        <w:t xml:space="preserve">within </w:t>
      </w:r>
      <w:proofErr w:type="gramStart"/>
      <w:r w:rsidR="00C96686">
        <w:rPr>
          <w:i/>
          <w:sz w:val="20"/>
          <w:szCs w:val="20"/>
        </w:rPr>
        <w:t>sixty (</w:t>
      </w:r>
      <w:r w:rsidR="00375885">
        <w:rPr>
          <w:i/>
          <w:sz w:val="20"/>
          <w:szCs w:val="20"/>
        </w:rPr>
        <w:t>6</w:t>
      </w:r>
      <w:r w:rsidR="00881A33">
        <w:rPr>
          <w:i/>
          <w:sz w:val="20"/>
          <w:szCs w:val="20"/>
        </w:rPr>
        <w:t>0</w:t>
      </w:r>
      <w:r w:rsidR="00C96686">
        <w:rPr>
          <w:i/>
          <w:sz w:val="20"/>
          <w:szCs w:val="20"/>
        </w:rPr>
        <w:t>)</w:t>
      </w:r>
      <w:r w:rsidR="00881A33">
        <w:rPr>
          <w:i/>
          <w:sz w:val="20"/>
          <w:szCs w:val="20"/>
        </w:rPr>
        <w:t xml:space="preserve"> days</w:t>
      </w:r>
      <w:proofErr w:type="gramEnd"/>
      <w:r w:rsidR="00881A3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of interim end dates</w:t>
      </w:r>
      <w:r w:rsidR="00881A33">
        <w:rPr>
          <w:i/>
          <w:sz w:val="20"/>
          <w:szCs w:val="20"/>
        </w:rPr>
        <w:t>.</w:t>
      </w:r>
    </w:p>
    <w:p w14:paraId="135CFA74" w14:textId="4CA55458" w:rsidR="002A7101" w:rsidRDefault="002A7101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Lung cancer grantees must submit an interim report at the end of year one (1).</w:t>
      </w:r>
    </w:p>
    <w:p w14:paraId="7100F434" w14:textId="081C229E" w:rsidR="002A7101" w:rsidRDefault="002A7101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Distinguished Scholar grantees must submit an interim report at the end of year one (1) and the end of year two (2).</w:t>
      </w:r>
    </w:p>
    <w:p w14:paraId="2C58BCE0" w14:textId="5D9CA324" w:rsidR="00702B02" w:rsidRDefault="00702B02" w:rsidP="00881A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 not exceed </w:t>
      </w:r>
      <w:r w:rsidR="002A7101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 pages while answering all the questions below.</w:t>
      </w:r>
    </w:p>
    <w:p w14:paraId="6342C243" w14:textId="77777777" w:rsidR="00881A33" w:rsidRDefault="00881A33" w:rsidP="00DF123D">
      <w:pPr>
        <w:rPr>
          <w:sz w:val="20"/>
          <w:szCs w:val="20"/>
        </w:rPr>
      </w:pPr>
    </w:p>
    <w:p w14:paraId="1DCE9F57" w14:textId="113DBA3A" w:rsidR="007F79F7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Grant Awarded: </w:t>
      </w:r>
      <w:r w:rsidR="00784E4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84E41">
        <w:rPr>
          <w:sz w:val="20"/>
          <w:szCs w:val="20"/>
        </w:rPr>
        <w:instrText xml:space="preserve"> FORMTEXT </w:instrText>
      </w:r>
      <w:r w:rsidR="00784E41">
        <w:rPr>
          <w:sz w:val="20"/>
          <w:szCs w:val="20"/>
        </w:rPr>
      </w:r>
      <w:r w:rsidR="00784E41">
        <w:rPr>
          <w:sz w:val="20"/>
          <w:szCs w:val="20"/>
        </w:rPr>
        <w:fldChar w:fldCharType="separate"/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sz w:val="20"/>
          <w:szCs w:val="20"/>
        </w:rPr>
        <w:fldChar w:fldCharType="end"/>
      </w:r>
      <w:bookmarkEnd w:id="0"/>
    </w:p>
    <w:p w14:paraId="23C66D55" w14:textId="77777777" w:rsidR="00DF123D" w:rsidRDefault="00DF123D" w:rsidP="00DF123D">
      <w:pPr>
        <w:rPr>
          <w:sz w:val="20"/>
          <w:szCs w:val="20"/>
        </w:rPr>
      </w:pPr>
    </w:p>
    <w:p w14:paraId="43ED6987" w14:textId="59B91FDE" w:rsidR="00DF123D" w:rsidRDefault="00DF123D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Grant Project Title: </w:t>
      </w:r>
      <w:r w:rsidR="00784E4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84E41">
        <w:rPr>
          <w:sz w:val="20"/>
          <w:szCs w:val="20"/>
        </w:rPr>
        <w:instrText xml:space="preserve"> FORMTEXT </w:instrText>
      </w:r>
      <w:r w:rsidR="00784E41">
        <w:rPr>
          <w:sz w:val="20"/>
          <w:szCs w:val="20"/>
        </w:rPr>
      </w:r>
      <w:r w:rsidR="00784E41">
        <w:rPr>
          <w:sz w:val="20"/>
          <w:szCs w:val="20"/>
        </w:rPr>
        <w:fldChar w:fldCharType="separate"/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sz w:val="20"/>
          <w:szCs w:val="20"/>
        </w:rPr>
        <w:fldChar w:fldCharType="end"/>
      </w:r>
      <w:bookmarkEnd w:id="1"/>
    </w:p>
    <w:p w14:paraId="453BE07C" w14:textId="77777777" w:rsidR="006F5ECD" w:rsidRDefault="006F5ECD" w:rsidP="006F5ECD">
      <w:r>
        <w:rPr>
          <w:sz w:val="20"/>
          <w:szCs w:val="20"/>
        </w:rPr>
        <w:t xml:space="preserve">Grantee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1FC5AC" w14:textId="77777777" w:rsidR="006F5ECD" w:rsidRDefault="006F5ECD" w:rsidP="006F5ECD">
      <w:pPr>
        <w:rPr>
          <w:sz w:val="20"/>
          <w:szCs w:val="20"/>
        </w:rPr>
      </w:pPr>
    </w:p>
    <w:p w14:paraId="2405C52B" w14:textId="531C7F41" w:rsidR="00DF123D" w:rsidRDefault="00A86538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Project </w:t>
      </w:r>
      <w:r w:rsidR="00DF123D">
        <w:rPr>
          <w:sz w:val="20"/>
          <w:szCs w:val="20"/>
        </w:rPr>
        <w:t xml:space="preserve">Start Date: </w:t>
      </w:r>
      <w:r w:rsidR="00784E4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84E41">
        <w:rPr>
          <w:sz w:val="20"/>
          <w:szCs w:val="20"/>
        </w:rPr>
        <w:instrText xml:space="preserve"> FORMTEXT </w:instrText>
      </w:r>
      <w:r w:rsidR="00784E41">
        <w:rPr>
          <w:sz w:val="20"/>
          <w:szCs w:val="20"/>
        </w:rPr>
      </w:r>
      <w:r w:rsidR="00784E41">
        <w:rPr>
          <w:sz w:val="20"/>
          <w:szCs w:val="20"/>
        </w:rPr>
        <w:fldChar w:fldCharType="separate"/>
      </w:r>
      <w:bookmarkStart w:id="3" w:name="_GoBack"/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bookmarkEnd w:id="3"/>
      <w:r w:rsidR="00784E41">
        <w:rPr>
          <w:sz w:val="20"/>
          <w:szCs w:val="20"/>
        </w:rPr>
        <w:fldChar w:fldCharType="end"/>
      </w:r>
      <w:bookmarkEnd w:id="2"/>
    </w:p>
    <w:p w14:paraId="47D252A9" w14:textId="4644548C" w:rsidR="00DF123D" w:rsidRDefault="00A86538" w:rsidP="00DF123D">
      <w:pPr>
        <w:rPr>
          <w:sz w:val="20"/>
          <w:szCs w:val="20"/>
        </w:rPr>
      </w:pPr>
      <w:r>
        <w:rPr>
          <w:sz w:val="20"/>
          <w:szCs w:val="20"/>
        </w:rPr>
        <w:t>Project</w:t>
      </w:r>
      <w:r w:rsidR="00DF123D">
        <w:rPr>
          <w:sz w:val="20"/>
          <w:szCs w:val="20"/>
        </w:rPr>
        <w:t xml:space="preserve"> End Date: </w:t>
      </w:r>
      <w:r w:rsidR="00784E4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84E41">
        <w:rPr>
          <w:sz w:val="20"/>
          <w:szCs w:val="20"/>
        </w:rPr>
        <w:instrText xml:space="preserve"> FORMTEXT </w:instrText>
      </w:r>
      <w:r w:rsidR="00784E41">
        <w:rPr>
          <w:sz w:val="20"/>
          <w:szCs w:val="20"/>
        </w:rPr>
      </w:r>
      <w:r w:rsidR="00784E41">
        <w:rPr>
          <w:sz w:val="20"/>
          <w:szCs w:val="20"/>
        </w:rPr>
        <w:fldChar w:fldCharType="separate"/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noProof/>
          <w:sz w:val="20"/>
          <w:szCs w:val="20"/>
        </w:rPr>
        <w:t> </w:t>
      </w:r>
      <w:r w:rsidR="00784E41">
        <w:rPr>
          <w:sz w:val="20"/>
          <w:szCs w:val="20"/>
        </w:rPr>
        <w:fldChar w:fldCharType="end"/>
      </w:r>
      <w:bookmarkEnd w:id="4"/>
    </w:p>
    <w:p w14:paraId="6ABA005F" w14:textId="77777777" w:rsidR="00DF123D" w:rsidRDefault="00DF123D" w:rsidP="00DF123D">
      <w:pPr>
        <w:rPr>
          <w:sz w:val="20"/>
          <w:szCs w:val="20"/>
        </w:rPr>
      </w:pPr>
    </w:p>
    <w:p w14:paraId="47741787" w14:textId="15BDF5A7" w:rsidR="00A86538" w:rsidRDefault="00702B02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Summarize </w:t>
      </w:r>
      <w:r w:rsidR="00A86538">
        <w:rPr>
          <w:sz w:val="20"/>
          <w:szCs w:val="20"/>
        </w:rPr>
        <w:t xml:space="preserve">Original Project </w:t>
      </w:r>
      <w:r>
        <w:rPr>
          <w:sz w:val="20"/>
          <w:szCs w:val="20"/>
        </w:rPr>
        <w:t>Hypothesis</w:t>
      </w:r>
      <w:r w:rsidR="005844C2">
        <w:rPr>
          <w:sz w:val="20"/>
          <w:szCs w:val="20"/>
        </w:rPr>
        <w:t>/Approach</w:t>
      </w:r>
      <w:r w:rsidR="00DF123D">
        <w:rPr>
          <w:sz w:val="20"/>
          <w:szCs w:val="20"/>
        </w:rPr>
        <w:t>:</w:t>
      </w:r>
      <w:r w:rsidR="00A86538">
        <w:rPr>
          <w:sz w:val="20"/>
          <w:szCs w:val="20"/>
        </w:rPr>
        <w:t xml:space="preserve"> </w:t>
      </w:r>
    </w:p>
    <w:p w14:paraId="56211039" w14:textId="1F3F70D0" w:rsidR="00A86538" w:rsidRDefault="00784E41" w:rsidP="00DF123D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14:paraId="09EE4593" w14:textId="77777777" w:rsidR="00702B02" w:rsidRDefault="00702B02" w:rsidP="00DF123D">
      <w:pPr>
        <w:rPr>
          <w:sz w:val="20"/>
          <w:szCs w:val="20"/>
        </w:rPr>
      </w:pPr>
    </w:p>
    <w:p w14:paraId="346E9C05" w14:textId="4B3A12F5" w:rsidR="00702B02" w:rsidRDefault="00702B02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Summarize </w:t>
      </w:r>
      <w:r w:rsidR="002A7101">
        <w:rPr>
          <w:sz w:val="20"/>
          <w:szCs w:val="20"/>
        </w:rPr>
        <w:t>Current</w:t>
      </w:r>
      <w:r>
        <w:rPr>
          <w:sz w:val="20"/>
          <w:szCs w:val="20"/>
        </w:rPr>
        <w:t xml:space="preserve"> Research Project </w:t>
      </w:r>
      <w:r w:rsidR="00AD59B2">
        <w:rPr>
          <w:sz w:val="20"/>
          <w:szCs w:val="20"/>
        </w:rPr>
        <w:t>Progress</w:t>
      </w:r>
      <w:r>
        <w:rPr>
          <w:sz w:val="20"/>
          <w:szCs w:val="20"/>
        </w:rPr>
        <w:t xml:space="preserve">: </w:t>
      </w:r>
    </w:p>
    <w:p w14:paraId="6D0637D6" w14:textId="0EC36144" w:rsidR="00702B02" w:rsidRDefault="00784E41" w:rsidP="00DF123D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14:paraId="036274DB" w14:textId="77777777" w:rsidR="00702B02" w:rsidRDefault="00702B02" w:rsidP="00DF123D">
      <w:pPr>
        <w:rPr>
          <w:sz w:val="20"/>
          <w:szCs w:val="20"/>
        </w:rPr>
      </w:pPr>
    </w:p>
    <w:p w14:paraId="27FFAB24" w14:textId="5F80083D" w:rsidR="00AD59B2" w:rsidRDefault="00AD59B2" w:rsidP="00AD59B2">
      <w:pPr>
        <w:rPr>
          <w:sz w:val="20"/>
          <w:szCs w:val="20"/>
        </w:rPr>
      </w:pPr>
      <w:r>
        <w:rPr>
          <w:sz w:val="20"/>
          <w:szCs w:val="20"/>
        </w:rPr>
        <w:t xml:space="preserve">Complications/Changes in Approach or Implementation that have Arisen During the Project: </w:t>
      </w:r>
    </w:p>
    <w:p w14:paraId="1655408C" w14:textId="0CCB615A" w:rsidR="00AD59B2" w:rsidRDefault="00784E41" w:rsidP="00AD59B2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p w14:paraId="32B4A43F" w14:textId="77777777" w:rsidR="00AD59B2" w:rsidRDefault="00AD59B2" w:rsidP="00AD59B2">
      <w:pPr>
        <w:rPr>
          <w:sz w:val="20"/>
          <w:szCs w:val="20"/>
        </w:rPr>
      </w:pPr>
    </w:p>
    <w:p w14:paraId="3385CDA7" w14:textId="570DD9B4" w:rsidR="005844C2" w:rsidRDefault="005844C2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Is Your Timeline </w:t>
      </w:r>
      <w:r w:rsidR="00AD59B2">
        <w:rPr>
          <w:sz w:val="20"/>
          <w:szCs w:val="20"/>
        </w:rPr>
        <w:t xml:space="preserve">and Funding </w:t>
      </w:r>
      <w:r>
        <w:rPr>
          <w:sz w:val="20"/>
          <w:szCs w:val="20"/>
        </w:rPr>
        <w:t xml:space="preserve">On Track For Finishing Your Project: </w:t>
      </w:r>
    </w:p>
    <w:p w14:paraId="2F2F4C2C" w14:textId="274E6BB9" w:rsidR="005844C2" w:rsidRDefault="00784E41" w:rsidP="00DF123D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8"/>
      <w:r w:rsidR="005844C2">
        <w:rPr>
          <w:sz w:val="20"/>
          <w:szCs w:val="20"/>
        </w:rPr>
        <w:t xml:space="preserve"> Yes</w:t>
      </w:r>
    </w:p>
    <w:p w14:paraId="51B0F5DF" w14:textId="4C72620D" w:rsidR="005844C2" w:rsidRDefault="00784E41" w:rsidP="00DF123D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9"/>
      <w:r w:rsidR="005844C2">
        <w:rPr>
          <w:sz w:val="20"/>
          <w:szCs w:val="20"/>
        </w:rPr>
        <w:t xml:space="preserve"> No</w:t>
      </w:r>
    </w:p>
    <w:p w14:paraId="7C1F2D67" w14:textId="77777777" w:rsidR="005844C2" w:rsidRDefault="005844C2" w:rsidP="00DF123D">
      <w:pPr>
        <w:rPr>
          <w:sz w:val="20"/>
          <w:szCs w:val="20"/>
        </w:rPr>
      </w:pPr>
    </w:p>
    <w:p w14:paraId="636A5EE8" w14:textId="1746A413" w:rsidR="00702B02" w:rsidRDefault="00702B02" w:rsidP="00DF123D">
      <w:pPr>
        <w:rPr>
          <w:sz w:val="20"/>
          <w:szCs w:val="20"/>
        </w:rPr>
      </w:pPr>
      <w:r>
        <w:rPr>
          <w:sz w:val="20"/>
          <w:szCs w:val="20"/>
        </w:rPr>
        <w:t xml:space="preserve">Final Comments on Research Project: </w:t>
      </w:r>
    </w:p>
    <w:p w14:paraId="62B26396" w14:textId="01C52BEB" w:rsidR="00784E41" w:rsidRDefault="00784E41" w:rsidP="00DF123D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sectPr w:rsidR="00784E41" w:rsidSect="00A00FDB">
      <w:headerReference w:type="default" r:id="rId8"/>
      <w:headerReference w:type="first" r:id="rId9"/>
      <w:pgSz w:w="12240" w:h="15840"/>
      <w:pgMar w:top="2880" w:right="1440" w:bottom="720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93E6" w14:textId="77777777" w:rsidR="00375885" w:rsidRDefault="00375885">
      <w:pPr>
        <w:spacing w:line="240" w:lineRule="auto"/>
      </w:pPr>
      <w:r>
        <w:separator/>
      </w:r>
    </w:p>
  </w:endnote>
  <w:endnote w:type="continuationSeparator" w:id="0">
    <w:p w14:paraId="31C8DC12" w14:textId="77777777" w:rsidR="00375885" w:rsidRDefault="00375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380E8" w14:textId="77777777" w:rsidR="00375885" w:rsidRDefault="00375885">
      <w:pPr>
        <w:spacing w:line="240" w:lineRule="auto"/>
      </w:pPr>
      <w:r>
        <w:separator/>
      </w:r>
    </w:p>
  </w:footnote>
  <w:footnote w:type="continuationSeparator" w:id="0">
    <w:p w14:paraId="64952B28" w14:textId="77777777" w:rsidR="00375885" w:rsidRDefault="00375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1534C" w14:textId="77777777" w:rsidR="00375885" w:rsidRDefault="00375885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483E4" w14:textId="3CC05585" w:rsidR="00375885" w:rsidRDefault="00375885" w:rsidP="008C4216">
    <w:pPr>
      <w:pStyle w:val="ContactDetails"/>
      <w:jc w:val="lef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9DAFD4" wp14:editId="356823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59700" cy="100419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ST_letterhead_foundation TM fin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19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06C36"/>
    <w:multiLevelType w:val="hybridMultilevel"/>
    <w:tmpl w:val="6598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35469"/>
    <w:multiLevelType w:val="hybridMultilevel"/>
    <w:tmpl w:val="021A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0107A"/>
    <w:multiLevelType w:val="hybridMultilevel"/>
    <w:tmpl w:val="8606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Type w:val="letter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C4216"/>
    <w:rsid w:val="000A13F8"/>
    <w:rsid w:val="000B1F63"/>
    <w:rsid w:val="000B6E46"/>
    <w:rsid w:val="000F1844"/>
    <w:rsid w:val="002707EF"/>
    <w:rsid w:val="002A7101"/>
    <w:rsid w:val="003510CC"/>
    <w:rsid w:val="0035508D"/>
    <w:rsid w:val="00375885"/>
    <w:rsid w:val="003A13EF"/>
    <w:rsid w:val="003D3E72"/>
    <w:rsid w:val="004216D4"/>
    <w:rsid w:val="004A2556"/>
    <w:rsid w:val="004D603B"/>
    <w:rsid w:val="0051255A"/>
    <w:rsid w:val="005844C2"/>
    <w:rsid w:val="005B5917"/>
    <w:rsid w:val="005B5D21"/>
    <w:rsid w:val="005F2CD5"/>
    <w:rsid w:val="006037C2"/>
    <w:rsid w:val="00606CB0"/>
    <w:rsid w:val="006D14FB"/>
    <w:rsid w:val="006F4336"/>
    <w:rsid w:val="006F5ECD"/>
    <w:rsid w:val="00702B02"/>
    <w:rsid w:val="00756D95"/>
    <w:rsid w:val="00784E41"/>
    <w:rsid w:val="007F79F7"/>
    <w:rsid w:val="00881A33"/>
    <w:rsid w:val="008C4216"/>
    <w:rsid w:val="00A00FDB"/>
    <w:rsid w:val="00A86538"/>
    <w:rsid w:val="00AD59B2"/>
    <w:rsid w:val="00AE2404"/>
    <w:rsid w:val="00BA75E4"/>
    <w:rsid w:val="00C1606F"/>
    <w:rsid w:val="00C36269"/>
    <w:rsid w:val="00C90BF5"/>
    <w:rsid w:val="00C96686"/>
    <w:rsid w:val="00CE0454"/>
    <w:rsid w:val="00CF6117"/>
    <w:rsid w:val="00DF123D"/>
    <w:rsid w:val="00E17D05"/>
    <w:rsid w:val="00EC39F5"/>
    <w:rsid w:val="00EC554D"/>
    <w:rsid w:val="00EE5FEC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7FB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color w:val="404040" w:themeColor="text1" w:themeTint="BF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</w:rPr>
  </w:style>
  <w:style w:type="character" w:customStyle="1" w:styleId="HeaderChar">
    <w:name w:val="Header Char"/>
    <w:basedOn w:val="DefaultParagraphFont"/>
    <w:link w:val="Header"/>
    <w:rsid w:val="007F79F7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62626" w:themeColor="text2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8D002D" w:themeColor="accent1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color w:val="404040" w:themeColor="text1" w:themeTint="BF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79F7"/>
    <w:pPr>
      <w:spacing w:line="300" w:lineRule="auto"/>
    </w:p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</w:rPr>
  </w:style>
  <w:style w:type="character" w:customStyle="1" w:styleId="HeaderChar">
    <w:name w:val="Header Char"/>
    <w:basedOn w:val="DefaultParagraphFont"/>
    <w:link w:val="Header"/>
    <w:rsid w:val="007F79F7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before="120" w:after="240" w:line="240" w:lineRule="auto"/>
      <w:ind w:right="-720"/>
      <w:jc w:val="right"/>
    </w:pPr>
    <w:rPr>
      <w:color w:val="262626" w:themeColor="text2"/>
    </w:rPr>
  </w:style>
  <w:style w:type="paragraph" w:styleId="BodyText">
    <w:name w:val="Body Text"/>
    <w:basedOn w:val="Normal"/>
    <w:link w:val="BodyTextChar"/>
    <w:rsid w:val="007F79F7"/>
    <w:pPr>
      <w:spacing w:before="200"/>
    </w:pPr>
  </w:style>
  <w:style w:type="character" w:customStyle="1" w:styleId="BodyTextChar">
    <w:name w:val="Body Text Char"/>
    <w:basedOn w:val="DefaultParagraphFont"/>
    <w:link w:val="BodyText"/>
    <w:rsid w:val="007F79F7"/>
  </w:style>
  <w:style w:type="paragraph" w:customStyle="1" w:styleId="Address">
    <w:name w:val="Address"/>
    <w:basedOn w:val="Normal"/>
    <w:rsid w:val="007F79F7"/>
    <w:rPr>
      <w:sz w:val="20"/>
    </w:rPr>
  </w:style>
  <w:style w:type="paragraph" w:customStyle="1" w:styleId="DateandRecipient">
    <w:name w:val="Date and Recipient"/>
    <w:basedOn w:val="Normal"/>
    <w:rsid w:val="007F79F7"/>
    <w:pPr>
      <w:spacing w:before="400"/>
    </w:pPr>
  </w:style>
  <w:style w:type="paragraph" w:styleId="Signature">
    <w:name w:val="Signature"/>
    <w:basedOn w:val="Normal"/>
    <w:link w:val="SignatureChar"/>
    <w:rsid w:val="007F79F7"/>
    <w:pPr>
      <w:spacing w:before="600" w:line="240" w:lineRule="auto"/>
    </w:pPr>
  </w:style>
  <w:style w:type="character" w:customStyle="1" w:styleId="SignatureChar">
    <w:name w:val="Signature Char"/>
    <w:basedOn w:val="DefaultParagraphFont"/>
    <w:link w:val="Signature"/>
    <w:rsid w:val="007F79F7"/>
    <w:rPr>
      <w:color w:val="404040" w:themeColor="text1" w:themeTint="BF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8D002D" w:themeColor="accent1"/>
    </w:rPr>
  </w:style>
  <w:style w:type="paragraph" w:styleId="Closing">
    <w:name w:val="Closing"/>
    <w:basedOn w:val="Normal"/>
    <w:link w:val="ClosingChar"/>
    <w:unhideWhenUsed/>
    <w:rsid w:val="00EE5FEC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E5FEC"/>
  </w:style>
  <w:style w:type="paragraph" w:styleId="CommentText">
    <w:name w:val="annotation text"/>
    <w:basedOn w:val="Normal"/>
    <w:link w:val="Comment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79F7"/>
  </w:style>
  <w:style w:type="character" w:customStyle="1" w:styleId="DateChar">
    <w:name w:val="Date Char"/>
    <w:basedOn w:val="DefaultParagraphFont"/>
    <w:link w:val="Date"/>
    <w:semiHidden/>
    <w:rsid w:val="007F79F7"/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79F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F79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79F7"/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69002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79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79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he%20Malaclaw%20HD:Applications:Microsoft%20Office%202011:Office:Media:Templates:Print%20Layout%20View:Stationery:Personal%20Letter.dotx" TargetMode="Externa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Letter.dotx</Template>
  <TotalTime>8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Egresits</dc:creator>
  <cp:keywords/>
  <dc:description/>
  <cp:lastModifiedBy>Konnie Argyropoulos</cp:lastModifiedBy>
  <cp:revision>7</cp:revision>
  <dcterms:created xsi:type="dcterms:W3CDTF">2015-08-10T19:05:00Z</dcterms:created>
  <dcterms:modified xsi:type="dcterms:W3CDTF">2015-08-24T19:56:00Z</dcterms:modified>
  <cp:category/>
</cp:coreProperties>
</file>